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0ACC" w14:textId="77777777" w:rsidR="00EE6DED" w:rsidRDefault="00EE6DED"/>
    <w:p w14:paraId="0DC72268" w14:textId="00F8AF14" w:rsidR="00A17301" w:rsidRDefault="00CC4901">
      <w:r>
        <w:t>14</w:t>
      </w:r>
      <w:r w:rsidR="00EE6DED" w:rsidRPr="00EE6DED">
        <w:rPr>
          <w:vertAlign w:val="superscript"/>
        </w:rPr>
        <w:t>th</w:t>
      </w:r>
      <w:r w:rsidR="00D260D8">
        <w:t xml:space="preserve"> </w:t>
      </w:r>
      <w:r w:rsidR="00643C6A">
        <w:t>April</w:t>
      </w:r>
      <w:r w:rsidR="00D260D8">
        <w:t xml:space="preserve"> 202</w:t>
      </w:r>
      <w:r w:rsidR="00620BC3">
        <w:t>6</w:t>
      </w:r>
    </w:p>
    <w:p w14:paraId="2B7FB1A5" w14:textId="77777777" w:rsidR="00EE6DED" w:rsidRDefault="00EE6DED"/>
    <w:p w14:paraId="5CCED3D1" w14:textId="77777777" w:rsidR="00EE6DED" w:rsidRDefault="00EE6DED"/>
    <w:p w14:paraId="05A0E0B5" w14:textId="77777777" w:rsidR="00EE6DED" w:rsidRDefault="00EE6DED" w:rsidP="004D4327">
      <w:pPr>
        <w:jc w:val="both"/>
      </w:pPr>
      <w:r>
        <w:t>Dear Parents,</w:t>
      </w:r>
    </w:p>
    <w:p w14:paraId="07D922D3" w14:textId="77777777" w:rsidR="00EE6DED" w:rsidRDefault="00EE6DED" w:rsidP="004D4327">
      <w:pPr>
        <w:jc w:val="both"/>
      </w:pPr>
    </w:p>
    <w:p w14:paraId="3019AC6E" w14:textId="3F018FD6" w:rsidR="00EE6DED" w:rsidRDefault="00620BC3" w:rsidP="004D4327">
      <w:pPr>
        <w:jc w:val="both"/>
      </w:pPr>
      <w:r>
        <w:t xml:space="preserve">I hope you had a wonderful Easter break. </w:t>
      </w:r>
      <w:r w:rsidR="00CC4901">
        <w:t xml:space="preserve"> </w:t>
      </w:r>
      <w:r w:rsidR="00EE6DED">
        <w:t>I</w:t>
      </w:r>
      <w:r>
        <w:t xml:space="preserve"> woul</w:t>
      </w:r>
      <w:r w:rsidR="008E16F9">
        <w:t xml:space="preserve">d </w:t>
      </w:r>
      <w:r w:rsidR="00AB488A">
        <w:t>like to welcome the children back to what is a busy term in Year 2</w:t>
      </w:r>
      <w:r w:rsidR="00EE6DED">
        <w:t>.</w:t>
      </w:r>
      <w:r w:rsidR="007626B0">
        <w:t xml:space="preserve"> </w:t>
      </w:r>
      <w:r w:rsidR="00CC4901">
        <w:t xml:space="preserve"> </w:t>
      </w:r>
      <w:r w:rsidR="00A8581D">
        <w:t xml:space="preserve">Below is an overview of the main </w:t>
      </w:r>
      <w:r w:rsidR="00CA129F">
        <w:t>events this term – further details will follow</w:t>
      </w:r>
      <w:r>
        <w:t>,</w:t>
      </w:r>
      <w:r w:rsidR="00CA129F">
        <w:t xml:space="preserve"> where </w:t>
      </w:r>
      <w:r w:rsidR="00E63131">
        <w:t>necessary.</w:t>
      </w:r>
    </w:p>
    <w:p w14:paraId="2E22F7CF" w14:textId="77777777" w:rsidR="00E63131" w:rsidRDefault="00E63131" w:rsidP="004D4327">
      <w:pPr>
        <w:jc w:val="both"/>
      </w:pPr>
    </w:p>
    <w:p w14:paraId="27E6FE7A" w14:textId="77777777" w:rsidR="00B920C0" w:rsidRDefault="00B920C0" w:rsidP="004D4327">
      <w:pPr>
        <w:jc w:val="both"/>
      </w:pPr>
    </w:p>
    <w:p w14:paraId="4DAE1CE9" w14:textId="1A9A94A8" w:rsidR="00E63131" w:rsidRPr="00E63131" w:rsidRDefault="00E63131" w:rsidP="004D4327">
      <w:pPr>
        <w:jc w:val="both"/>
        <w:rPr>
          <w:b/>
          <w:bCs/>
        </w:rPr>
      </w:pPr>
      <w:r w:rsidRPr="00E63131">
        <w:rPr>
          <w:b/>
          <w:bCs/>
        </w:rPr>
        <w:t>KS1 SATs</w:t>
      </w:r>
    </w:p>
    <w:p w14:paraId="63F8BF24" w14:textId="77777777" w:rsidR="00EE6DED" w:rsidRDefault="00EE6DED" w:rsidP="004D4327">
      <w:pPr>
        <w:jc w:val="both"/>
      </w:pPr>
    </w:p>
    <w:p w14:paraId="074BCF50" w14:textId="2938B654" w:rsidR="00E63131" w:rsidRDefault="006D6274" w:rsidP="004D4327">
      <w:pPr>
        <w:jc w:val="both"/>
      </w:pPr>
      <w:r>
        <w:t xml:space="preserve">Children will be completing the KS1 SATs </w:t>
      </w:r>
      <w:r w:rsidR="005E7E67">
        <w:t xml:space="preserve">at the beginning of June. </w:t>
      </w:r>
      <w:r w:rsidR="00CC4901">
        <w:t xml:space="preserve"> </w:t>
      </w:r>
      <w:r w:rsidR="005E7E67">
        <w:t xml:space="preserve">There are </w:t>
      </w:r>
      <w:r w:rsidR="00CC4901">
        <w:t>two</w:t>
      </w:r>
      <w:r w:rsidR="005E7E67">
        <w:t xml:space="preserve"> reading papers </w:t>
      </w:r>
      <w:r w:rsidR="009A28EE">
        <w:t xml:space="preserve">and </w:t>
      </w:r>
      <w:r w:rsidR="00CC4901">
        <w:t>two</w:t>
      </w:r>
      <w:r w:rsidR="009A28EE">
        <w:t xml:space="preserve"> maths papers. </w:t>
      </w:r>
      <w:r w:rsidR="008B05D3">
        <w:t>The SATs will be administere</w:t>
      </w:r>
      <w:r w:rsidR="00DD67AB">
        <w:t xml:space="preserve">d </w:t>
      </w:r>
      <w:r w:rsidR="008B05D3">
        <w:t xml:space="preserve">in the same way as the end of term </w:t>
      </w:r>
      <w:r w:rsidR="00B94BBB">
        <w:t xml:space="preserve">assessments </w:t>
      </w:r>
      <w:r w:rsidR="00CC4901">
        <w:t xml:space="preserve">that the </w:t>
      </w:r>
      <w:r w:rsidR="00B94BBB">
        <w:t>children undertook before Christmas and Easter</w:t>
      </w:r>
      <w:r w:rsidR="00CC4901">
        <w:t>,</w:t>
      </w:r>
      <w:r w:rsidR="0089375E">
        <w:t xml:space="preserve"> so </w:t>
      </w:r>
      <w:r w:rsidR="00CC4901">
        <w:t xml:space="preserve">they </w:t>
      </w:r>
      <w:r w:rsidR="00440D45">
        <w:t xml:space="preserve">won’t be </w:t>
      </w:r>
      <w:r w:rsidR="009A1845">
        <w:t>a new experience for the</w:t>
      </w:r>
      <w:r w:rsidR="006E19CE">
        <w:t>m</w:t>
      </w:r>
      <w:r w:rsidR="009A1845">
        <w:t>.</w:t>
      </w:r>
    </w:p>
    <w:p w14:paraId="5C4CCD01" w14:textId="77777777" w:rsidR="00A917CD" w:rsidRDefault="00A917CD" w:rsidP="004D4327">
      <w:pPr>
        <w:jc w:val="both"/>
      </w:pPr>
    </w:p>
    <w:p w14:paraId="4DB24563" w14:textId="77777777" w:rsidR="00B920C0" w:rsidRDefault="00B920C0" w:rsidP="004D4327">
      <w:pPr>
        <w:jc w:val="both"/>
      </w:pPr>
    </w:p>
    <w:p w14:paraId="7EA9AC92" w14:textId="489D8D68" w:rsidR="00A917CD" w:rsidRPr="00A917CD" w:rsidRDefault="00CC4901" w:rsidP="004D4327">
      <w:pPr>
        <w:jc w:val="both"/>
        <w:rPr>
          <w:b/>
          <w:bCs/>
        </w:rPr>
      </w:pPr>
      <w:r>
        <w:rPr>
          <w:b/>
          <w:bCs/>
        </w:rPr>
        <w:t>Yorkshire Wildlife Park</w:t>
      </w:r>
      <w:r w:rsidR="00A917CD" w:rsidRPr="00A917CD">
        <w:rPr>
          <w:b/>
          <w:bCs/>
        </w:rPr>
        <w:t xml:space="preserve"> Trip</w:t>
      </w:r>
    </w:p>
    <w:p w14:paraId="42BF9DB7" w14:textId="77777777" w:rsidR="00E63131" w:rsidRDefault="00E63131" w:rsidP="004D4327">
      <w:pPr>
        <w:jc w:val="both"/>
      </w:pPr>
    </w:p>
    <w:p w14:paraId="1301C0FB" w14:textId="7DF21808" w:rsidR="00A917CD" w:rsidRDefault="00CC4901" w:rsidP="004D4327">
      <w:pPr>
        <w:jc w:val="both"/>
      </w:pPr>
      <w:r>
        <w:t>I am pleased to say that w</w:t>
      </w:r>
      <w:r w:rsidR="003C3F64">
        <w:t xml:space="preserve">e have a trip to </w:t>
      </w:r>
      <w:r>
        <w:t>Yorkshire Wildlife Park booked for May 6</w:t>
      </w:r>
      <w:r w:rsidRPr="00CC4901">
        <w:rPr>
          <w:vertAlign w:val="superscript"/>
        </w:rPr>
        <w:t>th</w:t>
      </w:r>
      <w:r>
        <w:t>, which is l</w:t>
      </w:r>
      <w:r w:rsidR="003C3F64">
        <w:t xml:space="preserve">inked to </w:t>
      </w:r>
      <w:r w:rsidR="009923A7">
        <w:t>ou</w:t>
      </w:r>
      <w:r w:rsidR="007D121C">
        <w:t>r</w:t>
      </w:r>
      <w:r>
        <w:t xml:space="preserve"> </w:t>
      </w:r>
      <w:proofErr w:type="gramStart"/>
      <w:r>
        <w:t>Science</w:t>
      </w:r>
      <w:proofErr w:type="gramEnd"/>
      <w:r>
        <w:t xml:space="preserve"> </w:t>
      </w:r>
      <w:r w:rsidR="009923A7">
        <w:t>unit</w:t>
      </w:r>
      <w:r>
        <w:t>: Living Things and Their Habitats</w:t>
      </w:r>
      <w:r w:rsidR="001A3D65">
        <w:t xml:space="preserve">. </w:t>
      </w:r>
      <w:r>
        <w:t xml:space="preserve"> Further details will follow shortly. </w:t>
      </w:r>
    </w:p>
    <w:p w14:paraId="6D21E168" w14:textId="77777777" w:rsidR="00A917CD" w:rsidRDefault="00A917CD" w:rsidP="004D4327">
      <w:pPr>
        <w:jc w:val="both"/>
      </w:pPr>
    </w:p>
    <w:p w14:paraId="1A79F2A1" w14:textId="77777777" w:rsidR="00B920C0" w:rsidRDefault="00B920C0" w:rsidP="004D4327">
      <w:pPr>
        <w:jc w:val="both"/>
      </w:pPr>
    </w:p>
    <w:p w14:paraId="404E1292" w14:textId="3A7F94BC" w:rsidR="00331544" w:rsidRPr="00331544" w:rsidRDefault="00331544" w:rsidP="004D4327">
      <w:pPr>
        <w:jc w:val="both"/>
        <w:rPr>
          <w:b/>
          <w:bCs/>
        </w:rPr>
      </w:pPr>
      <w:r w:rsidRPr="00331544">
        <w:rPr>
          <w:b/>
          <w:bCs/>
        </w:rPr>
        <w:t>Year 2 Camp</w:t>
      </w:r>
    </w:p>
    <w:p w14:paraId="2A57E766" w14:textId="77777777" w:rsidR="00331544" w:rsidRDefault="00331544" w:rsidP="004D4327">
      <w:pPr>
        <w:jc w:val="both"/>
      </w:pPr>
    </w:p>
    <w:p w14:paraId="18020CC6" w14:textId="4DC30F40" w:rsidR="00331544" w:rsidRDefault="00673794" w:rsidP="004D4327">
      <w:pPr>
        <w:jc w:val="both"/>
      </w:pPr>
      <w:r>
        <w:t xml:space="preserve">The overnight camp is booked for </w:t>
      </w:r>
      <w:r w:rsidR="00AC4553">
        <w:t xml:space="preserve">Thursday </w:t>
      </w:r>
      <w:r w:rsidR="00CC4901">
        <w:t>9</w:t>
      </w:r>
      <w:r w:rsidR="00AC4553" w:rsidRPr="00AC4553">
        <w:rPr>
          <w:vertAlign w:val="superscript"/>
        </w:rPr>
        <w:t>th</w:t>
      </w:r>
      <w:r w:rsidR="00AC4553">
        <w:t xml:space="preserve"> – Friday</w:t>
      </w:r>
      <w:r w:rsidR="00CC4901">
        <w:t xml:space="preserve"> 10</w:t>
      </w:r>
      <w:r w:rsidR="00AC4553" w:rsidRPr="00AC4553">
        <w:rPr>
          <w:vertAlign w:val="superscript"/>
        </w:rPr>
        <w:t>th</w:t>
      </w:r>
      <w:r w:rsidR="00AC4553">
        <w:t xml:space="preserve"> July 202</w:t>
      </w:r>
      <w:r w:rsidR="00CC4901">
        <w:t>6</w:t>
      </w:r>
      <w:r w:rsidR="00C23C14">
        <w:t xml:space="preserve"> at </w:t>
      </w:r>
      <w:hyperlink r:id="rId10" w:history="1">
        <w:r w:rsidR="00C23C14" w:rsidRPr="002D3535">
          <w:rPr>
            <w:rStyle w:val="Hyperlink"/>
          </w:rPr>
          <w:t xml:space="preserve">Elton </w:t>
        </w:r>
        <w:r w:rsidR="00D30FDA" w:rsidRPr="002D3535">
          <w:rPr>
            <w:rStyle w:val="Hyperlink"/>
          </w:rPr>
          <w:t>Magpies</w:t>
        </w:r>
        <w:r w:rsidR="002D3535" w:rsidRPr="002D3535">
          <w:rPr>
            <w:rStyle w:val="Hyperlink"/>
          </w:rPr>
          <w:t xml:space="preserve"> House</w:t>
        </w:r>
      </w:hyperlink>
      <w:r w:rsidR="002F68C9">
        <w:t xml:space="preserve">. </w:t>
      </w:r>
      <w:r w:rsidR="00CC4901">
        <w:t>F</w:t>
      </w:r>
      <w:r w:rsidR="00A72AEC">
        <w:t xml:space="preserve">urther information </w:t>
      </w:r>
      <w:r w:rsidR="00CC4901">
        <w:t>will also</w:t>
      </w:r>
      <w:r w:rsidR="00A72AEC">
        <w:t xml:space="preserve"> follow.</w:t>
      </w:r>
    </w:p>
    <w:p w14:paraId="13829CEC" w14:textId="77777777" w:rsidR="00331544" w:rsidRDefault="00331544" w:rsidP="004D4327">
      <w:pPr>
        <w:jc w:val="both"/>
      </w:pPr>
    </w:p>
    <w:p w14:paraId="67ECCAA6" w14:textId="77777777" w:rsidR="00A72AEC" w:rsidRDefault="00A72AEC" w:rsidP="004D4327">
      <w:pPr>
        <w:jc w:val="both"/>
      </w:pPr>
    </w:p>
    <w:p w14:paraId="766C42F7" w14:textId="5EB1EEF6" w:rsidR="00A72AEC" w:rsidRDefault="00A72AEC" w:rsidP="00A72AEC">
      <w:pPr>
        <w:jc w:val="both"/>
        <w:rPr>
          <w:b/>
        </w:rPr>
      </w:pPr>
      <w:r w:rsidRPr="00EE6DED">
        <w:rPr>
          <w:b/>
        </w:rPr>
        <w:t xml:space="preserve">PE </w:t>
      </w:r>
      <w:r w:rsidR="00CC4901">
        <w:rPr>
          <w:b/>
        </w:rPr>
        <w:t>and</w:t>
      </w:r>
      <w:r w:rsidRPr="00EE6DED">
        <w:rPr>
          <w:b/>
        </w:rPr>
        <w:t xml:space="preserve"> Forest School Days</w:t>
      </w:r>
    </w:p>
    <w:p w14:paraId="3251E283" w14:textId="77777777" w:rsidR="00A72AEC" w:rsidRDefault="00A72AEC" w:rsidP="00A72AEC">
      <w:pPr>
        <w:jc w:val="both"/>
        <w:rPr>
          <w:b/>
        </w:rPr>
      </w:pPr>
    </w:p>
    <w:p w14:paraId="0A6B7AE8" w14:textId="17120128" w:rsidR="00A72AEC" w:rsidRDefault="00A72AEC" w:rsidP="00A72AEC">
      <w:pPr>
        <w:jc w:val="both"/>
      </w:pPr>
      <w:r>
        <w:t xml:space="preserve">From </w:t>
      </w:r>
      <w:r w:rsidR="00CC4901">
        <w:t>this</w:t>
      </w:r>
      <w:r>
        <w:t xml:space="preserve"> week </w:t>
      </w:r>
      <w:r w:rsidR="00B67A8C">
        <w:t xml:space="preserve">(Monday </w:t>
      </w:r>
      <w:r w:rsidR="00CC4901">
        <w:t>13</w:t>
      </w:r>
      <w:r w:rsidR="00B67A8C" w:rsidRPr="00B67A8C">
        <w:rPr>
          <w:vertAlign w:val="superscript"/>
        </w:rPr>
        <w:t>th</w:t>
      </w:r>
      <w:r w:rsidR="00B67A8C">
        <w:t xml:space="preserve"> April)</w:t>
      </w:r>
      <w:r w:rsidR="00CC4901">
        <w:t xml:space="preserve">, </w:t>
      </w:r>
      <w:r>
        <w:t xml:space="preserve">PE will move to a </w:t>
      </w:r>
      <w:r w:rsidR="00CC4901">
        <w:rPr>
          <w:b/>
          <w:bCs/>
        </w:rPr>
        <w:t>Thursday</w:t>
      </w:r>
      <w:r>
        <w:t xml:space="preserve"> afternoon for the</w:t>
      </w:r>
      <w:r w:rsidR="00B67A8C">
        <w:t xml:space="preserve"> remainder of the</w:t>
      </w:r>
      <w:r>
        <w:t xml:space="preserve"> summer term. Please can your child come to school in their PE kit. </w:t>
      </w:r>
      <w:r w:rsidR="00CC4901">
        <w:t xml:space="preserve"> </w:t>
      </w:r>
      <w:r>
        <w:t>The PE uniform is a red or white t-shirt; black, navy blue or grey tracksuit bottoms or leggings; a red school hoodie, jumper or cardigan and trainers.</w:t>
      </w:r>
    </w:p>
    <w:p w14:paraId="5856DC6A" w14:textId="77777777" w:rsidR="00A72AEC" w:rsidRDefault="00A72AEC" w:rsidP="00A72AEC">
      <w:pPr>
        <w:jc w:val="both"/>
      </w:pPr>
    </w:p>
    <w:p w14:paraId="1752A8F3" w14:textId="28C32BEE" w:rsidR="00A72AEC" w:rsidRDefault="00A72AEC" w:rsidP="00A72AEC">
      <w:pPr>
        <w:jc w:val="both"/>
      </w:pPr>
      <w:r>
        <w:t xml:space="preserve">Forest School will continue to be on a </w:t>
      </w:r>
      <w:r w:rsidR="00CC4901">
        <w:t>Monday afternoon</w:t>
      </w:r>
      <w:r>
        <w:t>; suitable clothing can be worn for the whole day – this should be clothes that can get dirty and also protect legs and forearms fr</w:t>
      </w:r>
      <w:r w:rsidR="00CC4901">
        <w:t>o</w:t>
      </w:r>
      <w:r>
        <w:t>m scratches and nettle stings.</w:t>
      </w:r>
    </w:p>
    <w:p w14:paraId="78CD48BC" w14:textId="77777777" w:rsidR="00A72AEC" w:rsidRDefault="00A72AEC" w:rsidP="004D4327">
      <w:pPr>
        <w:jc w:val="both"/>
      </w:pPr>
    </w:p>
    <w:p w14:paraId="71F619B9" w14:textId="77777777" w:rsidR="00B920C0" w:rsidRDefault="00B920C0" w:rsidP="00B67A8C">
      <w:pPr>
        <w:jc w:val="both"/>
      </w:pPr>
    </w:p>
    <w:p w14:paraId="0B750681" w14:textId="77777777" w:rsidR="00B920C0" w:rsidRDefault="00B920C0" w:rsidP="00B67A8C">
      <w:pPr>
        <w:jc w:val="both"/>
      </w:pPr>
    </w:p>
    <w:p w14:paraId="14E35D4A" w14:textId="77777777" w:rsidR="00B920C0" w:rsidRDefault="00B920C0" w:rsidP="00B67A8C">
      <w:pPr>
        <w:jc w:val="both"/>
      </w:pPr>
    </w:p>
    <w:p w14:paraId="21B96A56" w14:textId="77777777" w:rsidR="00DE4B72" w:rsidRDefault="00DE4B72" w:rsidP="00DE4B72">
      <w:pPr>
        <w:jc w:val="both"/>
        <w:rPr>
          <w:b/>
        </w:rPr>
      </w:pPr>
      <w:r>
        <w:rPr>
          <w:b/>
        </w:rPr>
        <w:t>Homework</w:t>
      </w:r>
    </w:p>
    <w:p w14:paraId="61312C0C" w14:textId="77777777" w:rsidR="00DE4B72" w:rsidRDefault="00DE4B72" w:rsidP="00DE4B72">
      <w:pPr>
        <w:jc w:val="both"/>
        <w:rPr>
          <w:b/>
        </w:rPr>
      </w:pPr>
    </w:p>
    <w:p w14:paraId="3673BB27" w14:textId="48B81CBD" w:rsidR="00DE4B72" w:rsidRDefault="00B66A43" w:rsidP="00DE4B72">
      <w:pPr>
        <w:jc w:val="both"/>
      </w:pPr>
      <w:r>
        <w:t xml:space="preserve">For </w:t>
      </w:r>
      <w:r w:rsidR="00620BC3">
        <w:t xml:space="preserve">six </w:t>
      </w:r>
      <w:r>
        <w:t>weeks, s</w:t>
      </w:r>
      <w:r w:rsidR="00EE002E">
        <w:t xml:space="preserve">tarting </w:t>
      </w:r>
      <w:r w:rsidR="00CC4901">
        <w:t>this</w:t>
      </w:r>
      <w:r w:rsidR="00EE002E">
        <w:t xml:space="preserve"> </w:t>
      </w:r>
      <w:r w:rsidR="00EE0D76">
        <w:t>Friday</w:t>
      </w:r>
      <w:r w:rsidR="007B3445">
        <w:t>,</w:t>
      </w:r>
      <w:r w:rsidR="00EE0D76">
        <w:t xml:space="preserve"> children will bring home</w:t>
      </w:r>
      <w:r w:rsidR="00FA1223">
        <w:t xml:space="preserve"> 10 spellings </w:t>
      </w:r>
      <w:r w:rsidR="00016AB0">
        <w:t xml:space="preserve">from the Year 2 list of common exception words – these are words that </w:t>
      </w:r>
      <w:r w:rsidR="002C0A92">
        <w:t xml:space="preserve">don’t follow the usual </w:t>
      </w:r>
      <w:r w:rsidR="00F704F2">
        <w:t xml:space="preserve">spelling </w:t>
      </w:r>
      <w:r w:rsidR="002C0A92">
        <w:t>patterns</w:t>
      </w:r>
      <w:r w:rsidR="00DE4B72">
        <w:t>.</w:t>
      </w:r>
      <w:r w:rsidR="002C0A92">
        <w:t xml:space="preserve"> </w:t>
      </w:r>
      <w:r w:rsidR="00CC4901">
        <w:t xml:space="preserve"> </w:t>
      </w:r>
      <w:r w:rsidR="00F704F2">
        <w:t>They will</w:t>
      </w:r>
      <w:r w:rsidR="005340CF">
        <w:t xml:space="preserve"> then be tested on these words on the Monday</w:t>
      </w:r>
      <w:r w:rsidR="00051382">
        <w:t xml:space="preserve">. </w:t>
      </w:r>
      <w:r w:rsidR="00CC4901">
        <w:t xml:space="preserve"> </w:t>
      </w:r>
      <w:r w:rsidR="002C0A92">
        <w:t xml:space="preserve">Children are expected </w:t>
      </w:r>
      <w:r w:rsidR="00504440">
        <w:t>to be able</w:t>
      </w:r>
      <w:r w:rsidR="00C838A3">
        <w:t xml:space="preserve"> to spell these words </w:t>
      </w:r>
      <w:r w:rsidR="007B3445">
        <w:t>by the end of Year 2</w:t>
      </w:r>
      <w:r w:rsidR="00076FDA">
        <w:t>.</w:t>
      </w:r>
    </w:p>
    <w:p w14:paraId="7A97843F" w14:textId="03314621" w:rsidR="00DE4B72" w:rsidRDefault="00DE4B72" w:rsidP="00B67A8C">
      <w:pPr>
        <w:jc w:val="both"/>
      </w:pPr>
    </w:p>
    <w:p w14:paraId="145C0ADA" w14:textId="2882D383" w:rsidR="00CC4901" w:rsidRDefault="00CC4901" w:rsidP="00B67A8C">
      <w:pPr>
        <w:jc w:val="both"/>
      </w:pPr>
      <w:r>
        <w:t xml:space="preserve">It would also be great if the children could continue their weekly homework requirement of 10 minutes per week on </w:t>
      </w:r>
      <w:proofErr w:type="spellStart"/>
      <w:r>
        <w:t>NumBots</w:t>
      </w:r>
      <w:proofErr w:type="spellEnd"/>
      <w:r>
        <w:t xml:space="preserve"> and TTRS as well as four weekly reads.</w:t>
      </w:r>
    </w:p>
    <w:p w14:paraId="736442A8" w14:textId="77777777" w:rsidR="00DE4B72" w:rsidRDefault="00DE4B72" w:rsidP="00B67A8C">
      <w:pPr>
        <w:jc w:val="both"/>
      </w:pPr>
    </w:p>
    <w:p w14:paraId="684FE11E" w14:textId="151B9C24" w:rsidR="00B67A8C" w:rsidRDefault="00B67A8C" w:rsidP="00B67A8C">
      <w:pPr>
        <w:jc w:val="both"/>
      </w:pPr>
      <w:r>
        <w:t>The table</w:t>
      </w:r>
      <w:r w:rsidR="00CC4901">
        <w:t>,</w:t>
      </w:r>
      <w:r>
        <w:t xml:space="preserve"> below</w:t>
      </w:r>
      <w:r w:rsidR="00CC4901">
        <w:t>,</w:t>
      </w:r>
      <w:r>
        <w:t xml:space="preserve"> shows an overview of the areas covered in the curriculum this term.</w:t>
      </w:r>
    </w:p>
    <w:p w14:paraId="4D8BA10E" w14:textId="77777777" w:rsidR="00CB6BFE" w:rsidRDefault="00CB6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CB6BFE" w14:paraId="3DE83A45" w14:textId="77777777" w:rsidTr="00950FC1">
        <w:tc>
          <w:tcPr>
            <w:tcW w:w="2972" w:type="dxa"/>
          </w:tcPr>
          <w:p w14:paraId="6698671E" w14:textId="77777777" w:rsidR="00CB6BFE" w:rsidRDefault="00CB6BFE">
            <w:pPr>
              <w:rPr>
                <w:b/>
              </w:rPr>
            </w:pPr>
            <w:r w:rsidRPr="000C14A0">
              <w:rPr>
                <w:b/>
              </w:rPr>
              <w:t>English</w:t>
            </w:r>
          </w:p>
          <w:p w14:paraId="00AE7A1F" w14:textId="67851E60" w:rsidR="00B45DC6" w:rsidRPr="000C14A0" w:rsidRDefault="00B45DC6">
            <w:pPr>
              <w:rPr>
                <w:b/>
              </w:rPr>
            </w:pPr>
            <w:r>
              <w:rPr>
                <w:b/>
              </w:rPr>
              <w:t>(Focus Texts)</w:t>
            </w:r>
          </w:p>
        </w:tc>
        <w:tc>
          <w:tcPr>
            <w:tcW w:w="5318" w:type="dxa"/>
          </w:tcPr>
          <w:p w14:paraId="408F972E" w14:textId="718CE4FD" w:rsidR="00CB6BFE" w:rsidRDefault="003D061E">
            <w:r>
              <w:t>Lila and the Secret of Rain</w:t>
            </w:r>
            <w:r w:rsidR="00127B3D">
              <w:t xml:space="preserve"> – </w:t>
            </w:r>
            <w:r w:rsidR="00966174">
              <w:t>David Conway</w:t>
            </w:r>
          </w:p>
          <w:p w14:paraId="5FA7A816" w14:textId="549FD7ED" w:rsidR="00127B3D" w:rsidRDefault="00966174">
            <w:r>
              <w:t>Visual Literacy</w:t>
            </w:r>
          </w:p>
        </w:tc>
      </w:tr>
      <w:tr w:rsidR="00CB6BFE" w14:paraId="37DA2BB0" w14:textId="77777777" w:rsidTr="00950FC1">
        <w:tc>
          <w:tcPr>
            <w:tcW w:w="2972" w:type="dxa"/>
          </w:tcPr>
          <w:p w14:paraId="11104096" w14:textId="77777777" w:rsidR="00CB6BFE" w:rsidRPr="000C14A0" w:rsidRDefault="00CB6BFE">
            <w:pPr>
              <w:rPr>
                <w:b/>
              </w:rPr>
            </w:pPr>
            <w:r w:rsidRPr="000C14A0">
              <w:rPr>
                <w:b/>
              </w:rPr>
              <w:t>Maths</w:t>
            </w:r>
          </w:p>
        </w:tc>
        <w:tc>
          <w:tcPr>
            <w:tcW w:w="5318" w:type="dxa"/>
          </w:tcPr>
          <w:p w14:paraId="7EBE13D8" w14:textId="2B410880" w:rsidR="004D4327" w:rsidRDefault="00966174">
            <w:r>
              <w:t>Fractions</w:t>
            </w:r>
          </w:p>
          <w:p w14:paraId="66F61511" w14:textId="17D810FE" w:rsidR="004D4327" w:rsidRDefault="00647686">
            <w:r>
              <w:t>Time</w:t>
            </w:r>
          </w:p>
          <w:p w14:paraId="79FA6BDA" w14:textId="39F316A4" w:rsidR="00B41602" w:rsidRDefault="00647686">
            <w:r>
              <w:t>Statistics</w:t>
            </w:r>
          </w:p>
          <w:p w14:paraId="5D0C31AA" w14:textId="6603AC83" w:rsidR="00B41602" w:rsidRDefault="006B3EAA">
            <w:r>
              <w:t>Position and Direction</w:t>
            </w:r>
          </w:p>
        </w:tc>
      </w:tr>
      <w:tr w:rsidR="00CB6BFE" w14:paraId="4920C499" w14:textId="77777777" w:rsidTr="00950FC1">
        <w:tc>
          <w:tcPr>
            <w:tcW w:w="2972" w:type="dxa"/>
          </w:tcPr>
          <w:p w14:paraId="47CACC1D" w14:textId="77777777" w:rsidR="00CB6BFE" w:rsidRPr="000C14A0" w:rsidRDefault="00CB6BFE">
            <w:pPr>
              <w:rPr>
                <w:b/>
              </w:rPr>
            </w:pPr>
            <w:r w:rsidRPr="000C14A0">
              <w:rPr>
                <w:b/>
              </w:rPr>
              <w:t>Science</w:t>
            </w:r>
          </w:p>
        </w:tc>
        <w:tc>
          <w:tcPr>
            <w:tcW w:w="5318" w:type="dxa"/>
          </w:tcPr>
          <w:p w14:paraId="5291850D" w14:textId="77777777" w:rsidR="00CB6BFE" w:rsidRDefault="006B3EAA">
            <w:r>
              <w:t>Plants</w:t>
            </w:r>
          </w:p>
          <w:p w14:paraId="4A0551D2" w14:textId="257667BD" w:rsidR="006B3EAA" w:rsidRDefault="00CC4901">
            <w:r>
              <w:t>Materials</w:t>
            </w:r>
          </w:p>
        </w:tc>
      </w:tr>
      <w:tr w:rsidR="00CB6BFE" w14:paraId="5E189E0C" w14:textId="77777777" w:rsidTr="00950FC1">
        <w:tc>
          <w:tcPr>
            <w:tcW w:w="2972" w:type="dxa"/>
          </w:tcPr>
          <w:p w14:paraId="0922FD39" w14:textId="0A26A1CD" w:rsidR="00CB6BFE" w:rsidRPr="000C14A0" w:rsidRDefault="00CB6BFE">
            <w:pPr>
              <w:rPr>
                <w:b/>
              </w:rPr>
            </w:pPr>
            <w:r w:rsidRPr="000C14A0">
              <w:rPr>
                <w:b/>
              </w:rPr>
              <w:t>Geograph</w:t>
            </w:r>
            <w:r w:rsidR="00187E0D">
              <w:rPr>
                <w:b/>
              </w:rPr>
              <w:t>y</w:t>
            </w:r>
          </w:p>
        </w:tc>
        <w:tc>
          <w:tcPr>
            <w:tcW w:w="5318" w:type="dxa"/>
          </w:tcPr>
          <w:p w14:paraId="1E592CCE" w14:textId="1A8AB763" w:rsidR="00CB6BFE" w:rsidRDefault="00E02A0F">
            <w:r>
              <w:t>Life in Kenya</w:t>
            </w:r>
          </w:p>
        </w:tc>
      </w:tr>
      <w:tr w:rsidR="00CB6BFE" w14:paraId="1C604DD2" w14:textId="77777777" w:rsidTr="00950FC1">
        <w:tc>
          <w:tcPr>
            <w:tcW w:w="2972" w:type="dxa"/>
          </w:tcPr>
          <w:p w14:paraId="71740993" w14:textId="77777777" w:rsidR="00CB6BFE" w:rsidRPr="000C14A0" w:rsidRDefault="00CB6BFE">
            <w:pPr>
              <w:rPr>
                <w:b/>
              </w:rPr>
            </w:pPr>
            <w:r w:rsidRPr="000C14A0">
              <w:rPr>
                <w:b/>
              </w:rPr>
              <w:t>History</w:t>
            </w:r>
          </w:p>
        </w:tc>
        <w:tc>
          <w:tcPr>
            <w:tcW w:w="5318" w:type="dxa"/>
          </w:tcPr>
          <w:p w14:paraId="0BA036BB" w14:textId="5E4FD2DC" w:rsidR="00CB6BFE" w:rsidRDefault="0048792D">
            <w:r>
              <w:t>People who made a difference</w:t>
            </w:r>
          </w:p>
        </w:tc>
      </w:tr>
      <w:tr w:rsidR="00CB6BFE" w14:paraId="375B3B31" w14:textId="77777777" w:rsidTr="00950FC1">
        <w:tc>
          <w:tcPr>
            <w:tcW w:w="2972" w:type="dxa"/>
          </w:tcPr>
          <w:p w14:paraId="3596395F" w14:textId="77777777" w:rsidR="00CB6BFE" w:rsidRPr="000C14A0" w:rsidRDefault="00CB6BFE">
            <w:pPr>
              <w:rPr>
                <w:b/>
              </w:rPr>
            </w:pPr>
            <w:r w:rsidRPr="000C14A0">
              <w:rPr>
                <w:b/>
              </w:rPr>
              <w:t>Computing</w:t>
            </w:r>
          </w:p>
        </w:tc>
        <w:tc>
          <w:tcPr>
            <w:tcW w:w="5318" w:type="dxa"/>
          </w:tcPr>
          <w:p w14:paraId="58560A67" w14:textId="158D257F" w:rsidR="00127B3D" w:rsidRDefault="006C504F">
            <w:r>
              <w:t>Digital Photography</w:t>
            </w:r>
          </w:p>
          <w:p w14:paraId="79BBDEB2" w14:textId="13E0A06C" w:rsidR="00C94904" w:rsidRDefault="006C504F">
            <w:r>
              <w:t>Pictograms</w:t>
            </w:r>
          </w:p>
        </w:tc>
      </w:tr>
      <w:tr w:rsidR="00CB6BFE" w14:paraId="54C0B3C0" w14:textId="77777777" w:rsidTr="00950FC1">
        <w:tc>
          <w:tcPr>
            <w:tcW w:w="2972" w:type="dxa"/>
          </w:tcPr>
          <w:p w14:paraId="41FA8943" w14:textId="77777777" w:rsidR="00CB6BFE" w:rsidRPr="000C14A0" w:rsidRDefault="00127B3D">
            <w:pPr>
              <w:rPr>
                <w:b/>
              </w:rPr>
            </w:pPr>
            <w:r w:rsidRPr="000C14A0">
              <w:rPr>
                <w:b/>
              </w:rPr>
              <w:t>Art &amp; Design</w:t>
            </w:r>
          </w:p>
        </w:tc>
        <w:tc>
          <w:tcPr>
            <w:tcW w:w="5318" w:type="dxa"/>
          </w:tcPr>
          <w:p w14:paraId="4370AD9A" w14:textId="6F46803E" w:rsidR="00CB6BFE" w:rsidRDefault="00157FDC">
            <w:r>
              <w:t>African Textiles</w:t>
            </w:r>
          </w:p>
        </w:tc>
      </w:tr>
      <w:tr w:rsidR="00CB6BFE" w14:paraId="1731921A" w14:textId="77777777" w:rsidTr="00950FC1">
        <w:tc>
          <w:tcPr>
            <w:tcW w:w="2972" w:type="dxa"/>
          </w:tcPr>
          <w:p w14:paraId="7FBCBF89" w14:textId="77777777" w:rsidR="00CB6BFE" w:rsidRPr="000C14A0" w:rsidRDefault="00127B3D">
            <w:pPr>
              <w:rPr>
                <w:b/>
              </w:rPr>
            </w:pPr>
            <w:r w:rsidRPr="000C14A0">
              <w:rPr>
                <w:b/>
              </w:rPr>
              <w:t>Design &amp; Technology</w:t>
            </w:r>
          </w:p>
        </w:tc>
        <w:tc>
          <w:tcPr>
            <w:tcW w:w="5318" w:type="dxa"/>
          </w:tcPr>
          <w:p w14:paraId="070CF577" w14:textId="6D582171" w:rsidR="00CB6BFE" w:rsidRDefault="0076360B">
            <w:r>
              <w:t>Cooking &amp; Nutrition</w:t>
            </w:r>
            <w:r w:rsidR="00D631ED">
              <w:t>:</w:t>
            </w:r>
            <w:r>
              <w:t xml:space="preserve"> Balanced Diet</w:t>
            </w:r>
          </w:p>
        </w:tc>
      </w:tr>
      <w:tr w:rsidR="00AF759D" w14:paraId="580E0A55" w14:textId="77777777" w:rsidTr="00950FC1">
        <w:tc>
          <w:tcPr>
            <w:tcW w:w="2972" w:type="dxa"/>
          </w:tcPr>
          <w:p w14:paraId="4AD241E0" w14:textId="3C2754CA" w:rsidR="00AF759D" w:rsidRPr="000C14A0" w:rsidRDefault="00CC4901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5318" w:type="dxa"/>
          </w:tcPr>
          <w:p w14:paraId="4DF0E825" w14:textId="77777777" w:rsidR="00CC4901" w:rsidRDefault="00CC4901" w:rsidP="00CC4901">
            <w:r>
              <w:t xml:space="preserve">How do some people talk to God? </w:t>
            </w:r>
          </w:p>
          <w:p w14:paraId="07F1E56F" w14:textId="31740A30" w:rsidR="00CC4901" w:rsidRDefault="00CC4901" w:rsidP="00CC4901">
            <w:r>
              <w:t>Where do</w:t>
            </w:r>
            <w:r>
              <w:t xml:space="preserve"> </w:t>
            </w:r>
            <w:r>
              <w:t xml:space="preserve">some people talk to God? </w:t>
            </w:r>
          </w:p>
          <w:p w14:paraId="7F360FEE" w14:textId="1349E764" w:rsidR="00976731" w:rsidRDefault="00976731"/>
        </w:tc>
      </w:tr>
      <w:tr w:rsidR="00127B3D" w14:paraId="721CA32A" w14:textId="77777777" w:rsidTr="00950FC1">
        <w:tc>
          <w:tcPr>
            <w:tcW w:w="2972" w:type="dxa"/>
          </w:tcPr>
          <w:p w14:paraId="63BEA7F0" w14:textId="77777777" w:rsidR="00127B3D" w:rsidRPr="000C14A0" w:rsidRDefault="00127B3D">
            <w:pPr>
              <w:rPr>
                <w:b/>
              </w:rPr>
            </w:pPr>
            <w:r w:rsidRPr="000C14A0">
              <w:rPr>
                <w:b/>
              </w:rPr>
              <w:t>PE</w:t>
            </w:r>
          </w:p>
        </w:tc>
        <w:tc>
          <w:tcPr>
            <w:tcW w:w="5318" w:type="dxa"/>
          </w:tcPr>
          <w:p w14:paraId="243DA0BE" w14:textId="7D19129A" w:rsidR="00127B3D" w:rsidRDefault="00C15129">
            <w:r>
              <w:t>Run, Jump &amp; Throw</w:t>
            </w:r>
          </w:p>
          <w:p w14:paraId="6B4C6AD8" w14:textId="217B4565" w:rsidR="00127B3D" w:rsidRDefault="002611CB">
            <w:r>
              <w:t>Hit, Catch, Run</w:t>
            </w:r>
          </w:p>
          <w:p w14:paraId="6DABC7CB" w14:textId="77777777" w:rsidR="00127B3D" w:rsidRDefault="00127B3D">
            <w:r>
              <w:t>Forest School</w:t>
            </w:r>
          </w:p>
        </w:tc>
      </w:tr>
      <w:tr w:rsidR="00656C1A" w14:paraId="1ED22491" w14:textId="77777777" w:rsidTr="00950FC1">
        <w:tc>
          <w:tcPr>
            <w:tcW w:w="2972" w:type="dxa"/>
          </w:tcPr>
          <w:p w14:paraId="0CD9A677" w14:textId="0118C5F1" w:rsidR="00656C1A" w:rsidRPr="000C14A0" w:rsidRDefault="005B2444">
            <w:pPr>
              <w:rPr>
                <w:b/>
              </w:rPr>
            </w:pPr>
            <w:r>
              <w:rPr>
                <w:b/>
              </w:rPr>
              <w:t>RHE</w:t>
            </w:r>
          </w:p>
        </w:tc>
        <w:tc>
          <w:tcPr>
            <w:tcW w:w="5318" w:type="dxa"/>
          </w:tcPr>
          <w:p w14:paraId="2055945D" w14:textId="77777777" w:rsidR="00656C1A" w:rsidRDefault="006A1B20">
            <w:r>
              <w:t>What helps us to grow and stay healthy</w:t>
            </w:r>
            <w:r w:rsidR="000C552F">
              <w:t>?</w:t>
            </w:r>
          </w:p>
          <w:p w14:paraId="14D3DD01" w14:textId="3BEC3916" w:rsidR="000C552F" w:rsidRDefault="000C552F">
            <w:r>
              <w:t>How do we recognise our feeling?</w:t>
            </w:r>
          </w:p>
        </w:tc>
      </w:tr>
    </w:tbl>
    <w:p w14:paraId="1369B06D" w14:textId="77777777" w:rsidR="0006285C" w:rsidRDefault="0006285C" w:rsidP="004D4327">
      <w:pPr>
        <w:jc w:val="both"/>
      </w:pPr>
    </w:p>
    <w:p w14:paraId="3B0920E7" w14:textId="77777777" w:rsidR="000E5F86" w:rsidRDefault="000E5F86" w:rsidP="004D4327">
      <w:pPr>
        <w:jc w:val="both"/>
      </w:pPr>
    </w:p>
    <w:p w14:paraId="121D2DF3" w14:textId="455A052E" w:rsidR="00CB6BFE" w:rsidRDefault="00CB6BFE" w:rsidP="004D4327">
      <w:pPr>
        <w:jc w:val="both"/>
      </w:pPr>
      <w:r>
        <w:t>If you have any concerns or questions please get in touch.</w:t>
      </w:r>
    </w:p>
    <w:p w14:paraId="0478824C" w14:textId="77777777" w:rsidR="00CB6BFE" w:rsidRDefault="00CB6BFE" w:rsidP="004D4327">
      <w:pPr>
        <w:jc w:val="both"/>
      </w:pPr>
    </w:p>
    <w:p w14:paraId="1B766AB7" w14:textId="0E6BFF44" w:rsidR="00DE4B72" w:rsidRDefault="00DE4B72" w:rsidP="004D4327">
      <w:pPr>
        <w:jc w:val="both"/>
      </w:pPr>
      <w:r>
        <w:t>Kind regards,</w:t>
      </w:r>
    </w:p>
    <w:p w14:paraId="1E2B47DF" w14:textId="11FB5F0C" w:rsidR="00CB6BFE" w:rsidRDefault="00CB6BFE" w:rsidP="004D4327">
      <w:pPr>
        <w:jc w:val="both"/>
      </w:pPr>
    </w:p>
    <w:p w14:paraId="737A0CF3" w14:textId="16AC5AD3" w:rsidR="00CC4901" w:rsidRPr="00294E54" w:rsidRDefault="00CC4901" w:rsidP="004D4327">
      <w:pPr>
        <w:jc w:val="both"/>
      </w:pPr>
      <w:r>
        <w:t>Mr O’Brien</w:t>
      </w:r>
    </w:p>
    <w:sectPr w:rsidR="00CC4901" w:rsidRPr="00294E54" w:rsidSect="00EF2855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B73B" w14:textId="77777777" w:rsidR="00E65D4E" w:rsidRDefault="00E65D4E" w:rsidP="00425051">
      <w:r>
        <w:separator/>
      </w:r>
    </w:p>
  </w:endnote>
  <w:endnote w:type="continuationSeparator" w:id="0">
    <w:p w14:paraId="3AFB26C7" w14:textId="77777777" w:rsidR="00E65D4E" w:rsidRDefault="00E65D4E" w:rsidP="0042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90F5" w14:textId="77777777" w:rsidR="00425051" w:rsidRDefault="006E4A33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CD1C296" wp14:editId="4622ED34">
              <wp:simplePos x="0" y="0"/>
              <wp:positionH relativeFrom="margin">
                <wp:posOffset>-1026160</wp:posOffset>
              </wp:positionH>
              <wp:positionV relativeFrom="paragraph">
                <wp:posOffset>24130</wp:posOffset>
              </wp:positionV>
              <wp:extent cx="6173470" cy="488950"/>
              <wp:effectExtent l="0" t="0" r="0" b="635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3470" cy="488950"/>
                        <a:chOff x="0" y="0"/>
                        <a:chExt cx="6173470" cy="488950"/>
                      </a:xfrm>
                    </wpg:grpSpPr>
                    <pic:pic xmlns:pic="http://schemas.openxmlformats.org/drawingml/2006/picture">
                      <pic:nvPicPr>
                        <pic:cNvPr id="8" name="Graphic 1" descr="gradient coloured graphics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rgbClr val="FC0107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3470" cy="48895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107315" y="99060"/>
                          <a:ext cx="571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CD60C" w14:textId="77777777" w:rsidR="00425051" w:rsidRPr="00B759A8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email: </w:t>
                            </w:r>
                            <w:r w:rsidRPr="00B759A8">
                              <w:rPr>
                                <w:b/>
                                <w:color w:val="FFFFFF" w:themeColor="background1"/>
                              </w:rPr>
                              <w:t>office@orston.notts.sch.uk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>web: orston.notts.sch.uk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D1C296" id="Group 10" o:spid="_x0000_s1031" style="position:absolute;margin-left:-80.8pt;margin-top:1.9pt;width:486.1pt;height:38.5pt;z-index:251664384;mso-position-horizontal-relative:margin" coordsize="61734,4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2" type="#_x0000_t75" alt="gradient coloured graphics" style="position:absolute;width:61734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">
                <v:imagedata r:id="rId2" o:title="gradient coloured graphics" recolortarget="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1073;top:990;width:571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36CD60C" w14:textId="77777777" w:rsidR="00425051" w:rsidRPr="00B759A8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email: </w:t>
                      </w:r>
                      <w:r w:rsidRPr="00B759A8">
                        <w:rPr>
                          <w:b/>
                          <w:color w:val="FFFFFF" w:themeColor="background1"/>
                        </w:rPr>
                        <w:t>office@orston.notts.sch.uk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>web: orston.notts.sch.uk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CC78" w14:textId="77777777" w:rsidR="00E65D4E" w:rsidRDefault="00E65D4E" w:rsidP="00425051">
      <w:r>
        <w:separator/>
      </w:r>
    </w:p>
  </w:footnote>
  <w:footnote w:type="continuationSeparator" w:id="0">
    <w:p w14:paraId="53614EC3" w14:textId="77777777" w:rsidR="00E65D4E" w:rsidRDefault="00E65D4E" w:rsidP="0042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A1FE" w14:textId="77777777" w:rsidR="00425051" w:rsidRDefault="006E3C6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E2C7BE6" wp14:editId="4B99F827">
              <wp:simplePos x="0" y="0"/>
              <wp:positionH relativeFrom="column">
                <wp:posOffset>-1028700</wp:posOffset>
              </wp:positionH>
              <wp:positionV relativeFrom="paragraph">
                <wp:posOffset>-335280</wp:posOffset>
              </wp:positionV>
              <wp:extent cx="7315200" cy="1428115"/>
              <wp:effectExtent l="0" t="0" r="0" b="63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428115"/>
                        <a:chOff x="0" y="0"/>
                        <a:chExt cx="7315200" cy="1428115"/>
                      </a:xfrm>
                    </wpg:grpSpPr>
                    <pic:pic xmlns:pic="http://schemas.openxmlformats.org/drawingml/2006/picture">
                      <pic:nvPicPr>
                        <pic:cNvPr id="3" name="Graphic 9" descr="gradient coloured graphics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rgbClr val="FC0107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4281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228600" y="11430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2AF58" w14:textId="77777777" w:rsidR="00425051" w:rsidRPr="00425051" w:rsidRDefault="00425051" w:rsidP="0042505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505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Orston</w:t>
                            </w:r>
                            <w:proofErr w:type="spellEnd"/>
                            <w:r w:rsidRPr="0042505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6"/>
                      <wps:cNvSpPr txBox="1"/>
                      <wps:spPr>
                        <a:xfrm>
                          <a:off x="4686300" y="228600"/>
                          <a:ext cx="1600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428B1" w14:textId="77777777" w:rsidR="00425051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Church Street</w:t>
                            </w:r>
                          </w:p>
                          <w:p w14:paraId="7F09E151" w14:textId="77777777" w:rsidR="00425051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</w:rPr>
                              <w:t>Orston</w:t>
                            </w:r>
                            <w:proofErr w:type="spellEnd"/>
                          </w:p>
                          <w:p w14:paraId="3915EA85" w14:textId="77777777" w:rsidR="00425051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Nottinghamshire</w:t>
                            </w:r>
                          </w:p>
                          <w:p w14:paraId="18D2C12B" w14:textId="77777777" w:rsidR="00425051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NG13 9NS</w:t>
                            </w:r>
                          </w:p>
                          <w:p w14:paraId="684941B8" w14:textId="77777777" w:rsidR="00425051" w:rsidRPr="00B759A8" w:rsidRDefault="00425051" w:rsidP="0042505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01949 850618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dsmith\Desktop\thumbnail_orstonlogo_500x50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5040" y="129540"/>
                          <a:ext cx="115824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2C7BE6" id="Group 4" o:spid="_x0000_s1026" style="position:absolute;margin-left:-81pt;margin-top:-26.4pt;width:8in;height:112.45pt;z-index:251666432" coordsize="73152,14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7" type="#_x0000_t75" alt="gradient coloured graphics" style="position:absolute;width:73152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">
                <v:imagedata r:id="rId3" o:title="gradient coloured graphics" recolortarget="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2286;top:1143;width:217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44F2AF58" w14:textId="77777777" w:rsidR="00425051" w:rsidRPr="00425051" w:rsidRDefault="00425051" w:rsidP="0042505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42505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Orston</w:t>
                      </w:r>
                      <w:proofErr w:type="spellEnd"/>
                      <w:r w:rsidRPr="0042505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Primary School</w:t>
                      </w:r>
                    </w:p>
                  </w:txbxContent>
                </v:textbox>
              </v:shape>
              <v:shape id="Text Box 6" o:spid="_x0000_s1029" type="#_x0000_t202" style="position:absolute;left:46863;top:2286;width:16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F3428B1" w14:textId="77777777" w:rsidR="00425051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Church Street</w:t>
                      </w:r>
                    </w:p>
                    <w:p w14:paraId="7F09E151" w14:textId="77777777" w:rsidR="00425051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</w:rPr>
                        <w:t>Orston</w:t>
                      </w:r>
                      <w:proofErr w:type="spellEnd"/>
                    </w:p>
                    <w:p w14:paraId="3915EA85" w14:textId="77777777" w:rsidR="00425051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Nottinghamshire</w:t>
                      </w:r>
                    </w:p>
                    <w:p w14:paraId="18D2C12B" w14:textId="77777777" w:rsidR="00425051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NG13 9NS</w:t>
                      </w:r>
                    </w:p>
                    <w:p w14:paraId="684941B8" w14:textId="77777777" w:rsidR="00425051" w:rsidRPr="00B759A8" w:rsidRDefault="00425051" w:rsidP="0042505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01949 850618</w:t>
                      </w:r>
                    </w:p>
                  </w:txbxContent>
                </v:textbox>
              </v:shape>
              <v:shape id="Picture 1" o:spid="_x0000_s1030" type="#_x0000_t75" style="position:absolute;left:60350;top:1295;width:11582;height:1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">
                <v:imagedata r:id="rId4" o:title="thumbnail_orstonlogo_500x5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ED"/>
    <w:rsid w:val="00016AB0"/>
    <w:rsid w:val="00051382"/>
    <w:rsid w:val="0006285C"/>
    <w:rsid w:val="00076FDA"/>
    <w:rsid w:val="000C14A0"/>
    <w:rsid w:val="000C552F"/>
    <w:rsid w:val="000C6C9B"/>
    <w:rsid w:val="000E5F86"/>
    <w:rsid w:val="00127B3D"/>
    <w:rsid w:val="00130194"/>
    <w:rsid w:val="00142035"/>
    <w:rsid w:val="00152F7D"/>
    <w:rsid w:val="001571E5"/>
    <w:rsid w:val="00157FDC"/>
    <w:rsid w:val="00160586"/>
    <w:rsid w:val="00161D2B"/>
    <w:rsid w:val="00187E0D"/>
    <w:rsid w:val="0019527B"/>
    <w:rsid w:val="001A3D65"/>
    <w:rsid w:val="001B2E3F"/>
    <w:rsid w:val="001C504B"/>
    <w:rsid w:val="001C6162"/>
    <w:rsid w:val="001F58F3"/>
    <w:rsid w:val="00257AB4"/>
    <w:rsid w:val="002611CB"/>
    <w:rsid w:val="00294E54"/>
    <w:rsid w:val="002C0A92"/>
    <w:rsid w:val="002D3535"/>
    <w:rsid w:val="002F68C9"/>
    <w:rsid w:val="00331544"/>
    <w:rsid w:val="00390AE2"/>
    <w:rsid w:val="003A678E"/>
    <w:rsid w:val="003C3F64"/>
    <w:rsid w:val="003D061E"/>
    <w:rsid w:val="00413EDC"/>
    <w:rsid w:val="00425051"/>
    <w:rsid w:val="00427C58"/>
    <w:rsid w:val="00440D45"/>
    <w:rsid w:val="00444279"/>
    <w:rsid w:val="0048792D"/>
    <w:rsid w:val="004A1F37"/>
    <w:rsid w:val="004D4327"/>
    <w:rsid w:val="00504440"/>
    <w:rsid w:val="005340CF"/>
    <w:rsid w:val="00536B78"/>
    <w:rsid w:val="005B2444"/>
    <w:rsid w:val="005E56A7"/>
    <w:rsid w:val="005E7E67"/>
    <w:rsid w:val="005F760B"/>
    <w:rsid w:val="00620BC3"/>
    <w:rsid w:val="00643C6A"/>
    <w:rsid w:val="006474C8"/>
    <w:rsid w:val="00647686"/>
    <w:rsid w:val="00656C1A"/>
    <w:rsid w:val="00670BCC"/>
    <w:rsid w:val="00673794"/>
    <w:rsid w:val="00675A7D"/>
    <w:rsid w:val="006A0B19"/>
    <w:rsid w:val="006A1B20"/>
    <w:rsid w:val="006B3EAA"/>
    <w:rsid w:val="006C422A"/>
    <w:rsid w:val="006C504F"/>
    <w:rsid w:val="006D4EC8"/>
    <w:rsid w:val="006D6274"/>
    <w:rsid w:val="006E19CE"/>
    <w:rsid w:val="006E3C68"/>
    <w:rsid w:val="006E4A33"/>
    <w:rsid w:val="00710652"/>
    <w:rsid w:val="007565B5"/>
    <w:rsid w:val="007626B0"/>
    <w:rsid w:val="0076360B"/>
    <w:rsid w:val="00785474"/>
    <w:rsid w:val="007B3445"/>
    <w:rsid w:val="007D121C"/>
    <w:rsid w:val="007F42F3"/>
    <w:rsid w:val="00862A37"/>
    <w:rsid w:val="0089375E"/>
    <w:rsid w:val="008A684E"/>
    <w:rsid w:val="008B05D3"/>
    <w:rsid w:val="008E16F9"/>
    <w:rsid w:val="00915535"/>
    <w:rsid w:val="00950FC1"/>
    <w:rsid w:val="00955084"/>
    <w:rsid w:val="0096543C"/>
    <w:rsid w:val="00966174"/>
    <w:rsid w:val="00976731"/>
    <w:rsid w:val="00981B49"/>
    <w:rsid w:val="009923A7"/>
    <w:rsid w:val="009A1845"/>
    <w:rsid w:val="009A28EE"/>
    <w:rsid w:val="009C7C60"/>
    <w:rsid w:val="00A036D5"/>
    <w:rsid w:val="00A17301"/>
    <w:rsid w:val="00A53D12"/>
    <w:rsid w:val="00A676EA"/>
    <w:rsid w:val="00A72AEC"/>
    <w:rsid w:val="00A8581D"/>
    <w:rsid w:val="00A917CD"/>
    <w:rsid w:val="00AB488A"/>
    <w:rsid w:val="00AC4553"/>
    <w:rsid w:val="00AF2721"/>
    <w:rsid w:val="00AF759D"/>
    <w:rsid w:val="00B41602"/>
    <w:rsid w:val="00B45DC6"/>
    <w:rsid w:val="00B66A43"/>
    <w:rsid w:val="00B67A8C"/>
    <w:rsid w:val="00B920C0"/>
    <w:rsid w:val="00B94BBB"/>
    <w:rsid w:val="00C15129"/>
    <w:rsid w:val="00C23C14"/>
    <w:rsid w:val="00C838A3"/>
    <w:rsid w:val="00C94904"/>
    <w:rsid w:val="00CA129F"/>
    <w:rsid w:val="00CB6BFE"/>
    <w:rsid w:val="00CC4901"/>
    <w:rsid w:val="00D1352A"/>
    <w:rsid w:val="00D260D8"/>
    <w:rsid w:val="00D30FDA"/>
    <w:rsid w:val="00D631ED"/>
    <w:rsid w:val="00DD67AB"/>
    <w:rsid w:val="00DE4B72"/>
    <w:rsid w:val="00E02A0F"/>
    <w:rsid w:val="00E46EAE"/>
    <w:rsid w:val="00E63131"/>
    <w:rsid w:val="00E65D4E"/>
    <w:rsid w:val="00E84CF1"/>
    <w:rsid w:val="00EE002E"/>
    <w:rsid w:val="00EE0D76"/>
    <w:rsid w:val="00EE6DED"/>
    <w:rsid w:val="00EF2855"/>
    <w:rsid w:val="00F458A4"/>
    <w:rsid w:val="00F704F2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A8A75CF"/>
  <w14:defaultImageDpi w14:val="300"/>
  <w15:docId w15:val="{7AA00BAC-EC3C-4139-A983-282F5EB9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0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50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051"/>
    <w:rPr>
      <w:lang w:val="en-GB"/>
    </w:rPr>
  </w:style>
  <w:style w:type="table" w:styleId="TableGrid">
    <w:name w:val="Table Grid"/>
    <w:basedOn w:val="TableNormal"/>
    <w:uiPriority w:val="59"/>
    <w:rsid w:val="00C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A676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D35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irlguidingnottinghamshire.org.uk/properties/elt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mith\Desktop\Orston%20Letterhead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C4BD2B123E43B16F97910B7569B1" ma:contentTypeVersion="20" ma:contentTypeDescription="Create a new document." ma:contentTypeScope="" ma:versionID="ac5ad5defbe0197ccf1aa3aca8f6d7bc">
  <xsd:schema xmlns:xsd="http://www.w3.org/2001/XMLSchema" xmlns:xs="http://www.w3.org/2001/XMLSchema" xmlns:p="http://schemas.microsoft.com/office/2006/metadata/properties" xmlns:ns2="45607517-fdf2-419f-afa1-7dade0dc7ebf" xmlns:ns3="5126892c-494e-4509-abbd-7f450ca0407f" xmlns:ns4="12b2d0e5-e798-4cc9-bb41-f286b50f7b53" targetNamespace="http://schemas.microsoft.com/office/2006/metadata/properties" ma:root="true" ma:fieldsID="18f59499257033245ac99734ed08feb9" ns2:_="" ns3:_="" ns4:_="">
    <xsd:import namespace="45607517-fdf2-419f-afa1-7dade0dc7ebf"/>
    <xsd:import namespace="5126892c-494e-4509-abbd-7f450ca0407f"/>
    <xsd:import namespace="12b2d0e5-e798-4cc9-bb41-f286b50f7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7517-fdf2-419f-afa1-7dade0dc7e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892c-494e-4509-abbd-7f450ca04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cfc338-bf67-4151-934d-308a4725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d0e5-e798-4cc9-bb41-f286b50f7b5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cec89cc-550b-49bf-8094-8f77c381c880}" ma:internalName="TaxCatchAll" ma:showField="CatchAllData" ma:web="12b2d0e5-e798-4cc9-bb41-f286b50f7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2d0e5-e798-4cc9-bb41-f286b50f7b53" xsi:nil="true"/>
    <lcf76f155ced4ddcb4097134ff3c332f xmlns="5126892c-494e-4509-abbd-7f450ca040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4763F-9118-4942-B03C-A793B6147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07517-fdf2-419f-afa1-7dade0dc7ebf"/>
    <ds:schemaRef ds:uri="5126892c-494e-4509-abbd-7f450ca0407f"/>
    <ds:schemaRef ds:uri="12b2d0e5-e798-4cc9-bb41-f286b50f7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F6F4D-31E1-40DA-90BA-6566C8053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54690-75F4-41C9-9EE7-236E41647DE3}">
  <ds:schemaRefs>
    <ds:schemaRef ds:uri="http://schemas.microsoft.com/office/2006/metadata/properties"/>
    <ds:schemaRef ds:uri="http://schemas.microsoft.com/office/infopath/2007/PartnerControls"/>
    <ds:schemaRef ds:uri="12b2d0e5-e798-4cc9-bb41-f286b50f7b53"/>
    <ds:schemaRef ds:uri="5126892c-494e-4509-abbd-7f450ca0407f"/>
  </ds:schemaRefs>
</ds:datastoreItem>
</file>

<file path=customXml/itemProps4.xml><?xml version="1.0" encoding="utf-8"?>
<ds:datastoreItem xmlns:ds="http://schemas.openxmlformats.org/officeDocument/2006/customXml" ds:itemID="{4769DEC5-5F51-40ED-ABD0-93A97C81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Orston Letterhead 2020</Template>
  <TotalTime>4206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Smith</dc:creator>
  <cp:keywords/>
  <dc:description/>
  <cp:lastModifiedBy>Andrew O'Brien</cp:lastModifiedBy>
  <cp:revision>1</cp:revision>
  <dcterms:created xsi:type="dcterms:W3CDTF">2021-09-06T18:49:00Z</dcterms:created>
  <dcterms:modified xsi:type="dcterms:W3CDTF">2026-04-13T18:59:00Z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0x01010088BFC4BD2B123E43B16F97910B7569B1</vt:lpwstr>
  </property>
</Properties>
</file>